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6B" w:rsidRDefault="003F6D0A">
      <w:r>
        <w:rPr>
          <w:sz w:val="28"/>
          <w:szCs w:val="28"/>
        </w:rPr>
        <w:t>Oefenen met Lezen/Luisteren</w:t>
      </w:r>
      <w:r w:rsidR="004E5C9B" w:rsidRPr="008B448B">
        <w:rPr>
          <w:sz w:val="28"/>
          <w:szCs w:val="28"/>
        </w:rPr>
        <w:t xml:space="preserve"> Engels:</w:t>
      </w:r>
      <w:r w:rsidR="004E5C9B">
        <w:tab/>
        <w:t>Naam: ___________________</w:t>
      </w:r>
    </w:p>
    <w:p w:rsidR="004E5C9B" w:rsidRDefault="004E5C9B"/>
    <w:p w:rsidR="008B448B" w:rsidRDefault="008B448B">
      <w:r>
        <w:t xml:space="preserve">Samen in de klas:  </w:t>
      </w:r>
      <w:hyperlink r:id="rId6" w:history="1">
        <w:r w:rsidRPr="00980FA9">
          <w:rPr>
            <w:rStyle w:val="Hyperlink"/>
          </w:rPr>
          <w:t>www.eslvideo</w:t>
        </w:r>
        <w:r w:rsidRPr="00980FA9">
          <w:rPr>
            <w:rStyle w:val="Hyperlink"/>
          </w:rPr>
          <w:t>.</w:t>
        </w:r>
        <w:r w:rsidRPr="00980FA9">
          <w:rPr>
            <w:rStyle w:val="Hyperlink"/>
          </w:rPr>
          <w:t>org</w:t>
        </w:r>
      </w:hyperlink>
      <w:r>
        <w:t xml:space="preserve">  The </w:t>
      </w:r>
      <w:proofErr w:type="spellStart"/>
      <w:r>
        <w:t>inner</w:t>
      </w:r>
      <w:proofErr w:type="spellEnd"/>
      <w:r>
        <w:t xml:space="preserve"> net (</w:t>
      </w:r>
      <w:proofErr w:type="spellStart"/>
      <w:r>
        <w:t>by</w:t>
      </w:r>
      <w:proofErr w:type="spellEnd"/>
      <w:r>
        <w:t xml:space="preserve"> David Bowen)</w:t>
      </w:r>
    </w:p>
    <w:p w:rsidR="008B448B" w:rsidRPr="003F6D0A" w:rsidRDefault="008B448B" w:rsidP="008B448B">
      <w:pPr>
        <w:pStyle w:val="Lijstalinea"/>
        <w:numPr>
          <w:ilvl w:val="0"/>
          <w:numId w:val="1"/>
        </w:numPr>
        <w:rPr>
          <w:b w:val="0"/>
        </w:rPr>
      </w:pPr>
      <w:r w:rsidRPr="003F6D0A">
        <w:rPr>
          <w:b w:val="0"/>
        </w:rPr>
        <w:t>Maak de vragen</w:t>
      </w:r>
      <w:r w:rsidR="003F6D0A">
        <w:rPr>
          <w:b w:val="0"/>
        </w:rPr>
        <w:t xml:space="preserve"> achterop dit vel</w:t>
      </w:r>
      <w:r w:rsidRPr="003F6D0A">
        <w:rPr>
          <w:b w:val="0"/>
        </w:rPr>
        <w:t xml:space="preserve"> (samen nakijken)</w:t>
      </w:r>
    </w:p>
    <w:p w:rsidR="008B448B" w:rsidRPr="003F6D0A" w:rsidRDefault="008B448B" w:rsidP="008B448B">
      <w:pPr>
        <w:pStyle w:val="Lijstalinea"/>
        <w:numPr>
          <w:ilvl w:val="0"/>
          <w:numId w:val="1"/>
        </w:numPr>
        <w:rPr>
          <w:b w:val="0"/>
        </w:rPr>
      </w:pPr>
      <w:r w:rsidRPr="003F6D0A">
        <w:rPr>
          <w:b w:val="0"/>
        </w:rPr>
        <w:t>Vertaal de vragen en antwoorden</w:t>
      </w:r>
      <w:r w:rsidR="003F6D0A">
        <w:rPr>
          <w:b w:val="0"/>
        </w:rPr>
        <w:t xml:space="preserve"> </w:t>
      </w:r>
      <w:r w:rsidR="003F6D0A" w:rsidRPr="003F6D0A">
        <w:rPr>
          <w:b w:val="0"/>
        </w:rPr>
        <w:sym w:font="Wingdings" w:char="F0E8"/>
      </w:r>
      <w:r w:rsidR="003F6D0A">
        <w:rPr>
          <w:b w:val="0"/>
        </w:rPr>
        <w:t xml:space="preserve"> inleveren samen met dit vel.</w:t>
      </w:r>
    </w:p>
    <w:p w:rsidR="003F6D0A" w:rsidRPr="003F6D0A" w:rsidRDefault="008B448B" w:rsidP="008B448B">
      <w:pPr>
        <w:pStyle w:val="Lijstalinea"/>
        <w:numPr>
          <w:ilvl w:val="0"/>
          <w:numId w:val="1"/>
        </w:numPr>
        <w:rPr>
          <w:b w:val="0"/>
        </w:rPr>
      </w:pPr>
      <w:r w:rsidRPr="003F6D0A">
        <w:rPr>
          <w:b w:val="0"/>
        </w:rPr>
        <w:t>Extra opdracht</w:t>
      </w:r>
      <w:r w:rsidR="003F6D0A">
        <w:rPr>
          <w:b w:val="0"/>
        </w:rPr>
        <w:t>?</w:t>
      </w:r>
      <w:r w:rsidRPr="003F6D0A">
        <w:rPr>
          <w:b w:val="0"/>
        </w:rPr>
        <w:t xml:space="preserve">:  Schrijf de </w:t>
      </w:r>
      <w:proofErr w:type="spellStart"/>
      <w:r w:rsidRPr="003F6D0A">
        <w:rPr>
          <w:b w:val="0"/>
        </w:rPr>
        <w:t>lyrics</w:t>
      </w:r>
      <w:proofErr w:type="spellEnd"/>
      <w:r w:rsidRPr="003F6D0A">
        <w:rPr>
          <w:b w:val="0"/>
        </w:rPr>
        <w:t xml:space="preserve"> op van het hele stuk.  </w:t>
      </w:r>
    </w:p>
    <w:p w:rsidR="008B448B" w:rsidRPr="003F6D0A" w:rsidRDefault="008B448B" w:rsidP="003F6D0A">
      <w:pPr>
        <w:pStyle w:val="Lijstalinea"/>
        <w:rPr>
          <w:b w:val="0"/>
        </w:rPr>
      </w:pPr>
      <w:r w:rsidRPr="003F6D0A">
        <w:rPr>
          <w:b w:val="0"/>
        </w:rPr>
        <w:t xml:space="preserve">(=vrijstelling voor </w:t>
      </w:r>
      <w:proofErr w:type="spellStart"/>
      <w:r w:rsidRPr="003F6D0A">
        <w:rPr>
          <w:b w:val="0"/>
        </w:rPr>
        <w:t>Exam</w:t>
      </w:r>
      <w:proofErr w:type="spellEnd"/>
      <w:r w:rsidRPr="003F6D0A">
        <w:rPr>
          <w:b w:val="0"/>
        </w:rPr>
        <w:t xml:space="preserve"> Coach </w:t>
      </w:r>
      <w:r w:rsidR="003F6D0A" w:rsidRPr="003F6D0A">
        <w:rPr>
          <w:b w:val="0"/>
        </w:rPr>
        <w:t>A2, zie Examenportfolio)</w:t>
      </w:r>
    </w:p>
    <w:p w:rsidR="008B448B" w:rsidRPr="003F6D0A" w:rsidRDefault="008B448B">
      <w:pPr>
        <w:pBdr>
          <w:bottom w:val="double" w:sz="6" w:space="1" w:color="auto"/>
        </w:pBdr>
        <w:rPr>
          <w:b w:val="0"/>
        </w:rPr>
      </w:pPr>
    </w:p>
    <w:p w:rsidR="003F6D0A" w:rsidRDefault="003F6D0A"/>
    <w:p w:rsidR="004E5C9B" w:rsidRDefault="004E5C9B">
      <w:r>
        <w:t>Luisteren:</w:t>
      </w:r>
      <w:bookmarkStart w:id="0" w:name="_GoBack"/>
      <w:bookmarkEnd w:id="0"/>
    </w:p>
    <w:p w:rsidR="004E5C9B" w:rsidRDefault="004E5C9B"/>
    <w:p w:rsidR="008B448B" w:rsidRDefault="008B448B">
      <w:hyperlink r:id="rId7" w:history="1">
        <w:r w:rsidRPr="00980FA9">
          <w:rPr>
            <w:rStyle w:val="Hyperlink"/>
          </w:rPr>
          <w:t>http://www.examenglish.com/PET/PET_listening.html</w:t>
        </w:r>
      </w:hyperlink>
      <w:r>
        <w:t xml:space="preserve">  </w:t>
      </w:r>
    </w:p>
    <w:p w:rsidR="004E5C9B" w:rsidRDefault="008B448B">
      <w:r>
        <w:t>(beginnen met Part 1 rechtsboven)</w:t>
      </w:r>
    </w:p>
    <w:p w:rsidR="004E5C9B" w:rsidRDefault="004E5C9B"/>
    <w:tbl>
      <w:tblPr>
        <w:tblStyle w:val="Tabelraster"/>
        <w:tblW w:w="10740" w:type="dxa"/>
        <w:tblLook w:val="04A0" w:firstRow="1" w:lastRow="0" w:firstColumn="1" w:lastColumn="0" w:noHBand="0" w:noVBand="1"/>
      </w:tblPr>
      <w:tblGrid>
        <w:gridCol w:w="1668"/>
        <w:gridCol w:w="1417"/>
        <w:gridCol w:w="7655"/>
      </w:tblGrid>
      <w:tr w:rsidR="008B448B" w:rsidTr="008B448B">
        <w:tc>
          <w:tcPr>
            <w:tcW w:w="1668" w:type="dxa"/>
            <w:shd w:val="clear" w:color="auto" w:fill="D9D9D9" w:themeFill="background1" w:themeFillShade="D9"/>
          </w:tcPr>
          <w:p w:rsidR="008B448B" w:rsidRDefault="008B448B" w:rsidP="008B448B">
            <w:pPr>
              <w:spacing w:line="480" w:lineRule="auto"/>
            </w:pPr>
            <w:r>
              <w:t>Onderdeel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B448B" w:rsidRDefault="008B448B" w:rsidP="008B448B">
            <w:pPr>
              <w:spacing w:line="480" w:lineRule="auto"/>
            </w:pPr>
            <w:r>
              <w:t>Score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8B448B" w:rsidRDefault="008B448B" w:rsidP="008B448B">
            <w:pPr>
              <w:spacing w:line="480" w:lineRule="auto"/>
            </w:pPr>
            <w:proofErr w:type="spellStart"/>
            <w:r>
              <w:t>Useful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>/</w:t>
            </w:r>
            <w:proofErr w:type="spellStart"/>
            <w:r>
              <w:t>phrases</w:t>
            </w:r>
            <w:proofErr w:type="spellEnd"/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6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7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8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</w:tbl>
    <w:p w:rsidR="004E5C9B" w:rsidRDefault="004E5C9B"/>
    <w:p w:rsidR="004E5C9B" w:rsidRDefault="004E5C9B"/>
    <w:p w:rsidR="004E5C9B" w:rsidRDefault="004E5C9B">
      <w:r>
        <w:t>Lezen:</w:t>
      </w:r>
    </w:p>
    <w:p w:rsidR="004E5C9B" w:rsidRDefault="004E5C9B"/>
    <w:p w:rsidR="004E5C9B" w:rsidRDefault="008B448B">
      <w:hyperlink r:id="rId8" w:history="1">
        <w:r w:rsidRPr="00980FA9">
          <w:rPr>
            <w:rStyle w:val="Hyperlink"/>
          </w:rPr>
          <w:t>http://www.examenglish.com/PET/PET_reading_and_writing.html</w:t>
        </w:r>
      </w:hyperlink>
      <w:r>
        <w:t xml:space="preserve"> </w:t>
      </w:r>
    </w:p>
    <w:p w:rsidR="008B448B" w:rsidRDefault="008B448B"/>
    <w:tbl>
      <w:tblPr>
        <w:tblStyle w:val="Tabelraster"/>
        <w:tblW w:w="10740" w:type="dxa"/>
        <w:tblLook w:val="04A0" w:firstRow="1" w:lastRow="0" w:firstColumn="1" w:lastColumn="0" w:noHBand="0" w:noVBand="1"/>
      </w:tblPr>
      <w:tblGrid>
        <w:gridCol w:w="1668"/>
        <w:gridCol w:w="1417"/>
        <w:gridCol w:w="7655"/>
      </w:tblGrid>
      <w:tr w:rsidR="008B448B" w:rsidTr="008B448B">
        <w:tc>
          <w:tcPr>
            <w:tcW w:w="1668" w:type="dxa"/>
            <w:shd w:val="clear" w:color="auto" w:fill="D9D9D9" w:themeFill="background1" w:themeFillShade="D9"/>
          </w:tcPr>
          <w:p w:rsidR="008B448B" w:rsidRDefault="008B448B" w:rsidP="008B448B">
            <w:pPr>
              <w:spacing w:line="480" w:lineRule="auto"/>
            </w:pPr>
            <w:r>
              <w:t>Onderdeel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B448B" w:rsidRDefault="008B448B" w:rsidP="008B448B">
            <w:pPr>
              <w:spacing w:line="480" w:lineRule="auto"/>
            </w:pPr>
            <w:r>
              <w:t>Score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8B448B" w:rsidRDefault="008B448B" w:rsidP="008B448B">
            <w:pPr>
              <w:spacing w:line="480" w:lineRule="auto"/>
            </w:pPr>
            <w:proofErr w:type="spellStart"/>
            <w:r>
              <w:t>Useful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>/</w:t>
            </w:r>
            <w:proofErr w:type="spellStart"/>
            <w:r>
              <w:t>phrases</w:t>
            </w:r>
            <w:proofErr w:type="spellEnd"/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  <w:tr w:rsidR="008B448B" w:rsidTr="008B448B">
        <w:tc>
          <w:tcPr>
            <w:tcW w:w="1668" w:type="dxa"/>
          </w:tcPr>
          <w:p w:rsidR="008B448B" w:rsidRDefault="008B448B" w:rsidP="008B448B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:rsidR="008B448B" w:rsidRDefault="008B448B" w:rsidP="008B448B">
            <w:pPr>
              <w:spacing w:line="480" w:lineRule="auto"/>
            </w:pPr>
          </w:p>
        </w:tc>
        <w:tc>
          <w:tcPr>
            <w:tcW w:w="7655" w:type="dxa"/>
          </w:tcPr>
          <w:p w:rsidR="008B448B" w:rsidRDefault="008B448B" w:rsidP="008B448B">
            <w:pPr>
              <w:spacing w:line="480" w:lineRule="auto"/>
            </w:pPr>
          </w:p>
        </w:tc>
      </w:tr>
    </w:tbl>
    <w:p w:rsidR="004E5C9B" w:rsidRPr="008B448B" w:rsidRDefault="004E5C9B" w:rsidP="008B448B"/>
    <w:sectPr w:rsidR="004E5C9B" w:rsidRPr="008B448B" w:rsidSect="008420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2494F"/>
    <w:multiLevelType w:val="hybridMultilevel"/>
    <w:tmpl w:val="7D9096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9B"/>
    <w:rsid w:val="002C706B"/>
    <w:rsid w:val="003F6D0A"/>
    <w:rsid w:val="004E5C9B"/>
    <w:rsid w:val="008420EA"/>
    <w:rsid w:val="008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b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5C9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4E5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uiPriority w:val="99"/>
    <w:semiHidden/>
    <w:unhideWhenUsed/>
    <w:rsid w:val="004E5C9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4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b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5C9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4E5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volgdeHyperlink">
    <w:name w:val="FollowedHyperlink"/>
    <w:basedOn w:val="Standaardalinea-lettertype"/>
    <w:uiPriority w:val="99"/>
    <w:semiHidden/>
    <w:unhideWhenUsed/>
    <w:rsid w:val="004E5C9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PET/PET_reading_and_writin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amenglish.com/PET/PET_listen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lvideo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91721C3C</Template>
  <TotalTime>22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2</cp:revision>
  <dcterms:created xsi:type="dcterms:W3CDTF">2013-09-10T08:45:00Z</dcterms:created>
  <dcterms:modified xsi:type="dcterms:W3CDTF">2015-08-31T08:40:00Z</dcterms:modified>
</cp:coreProperties>
</file>